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2552"/>
        <w:gridCol w:w="3543"/>
        <w:gridCol w:w="1233"/>
        <w:gridCol w:w="2736"/>
      </w:tblGrid>
      <w:tr w:rsidRPr="00DF332D" w:rsidR="00DB3B6C" w:rsidTr="00DF332D" w14:paraId="65B2B0B6" w14:textId="77777777">
        <w:tc>
          <w:tcPr>
            <w:tcW w:w="10064" w:type="dxa"/>
            <w:gridSpan w:val="4"/>
          </w:tcPr>
          <w:p w:rsidRPr="00DF332D" w:rsidR="00DB3B6C" w:rsidP="00FC6655" w:rsidRDefault="00DB3B6C" w14:paraId="26E621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TALEP EDEN KİŞİ BİLGİLERİ</w:t>
            </w:r>
          </w:p>
        </w:tc>
      </w:tr>
      <w:tr w:rsidRPr="00DF332D" w:rsidR="00DB3B6C" w:rsidTr="00DF332D" w14:paraId="066978C8" w14:textId="77777777">
        <w:tc>
          <w:tcPr>
            <w:tcW w:w="2552" w:type="dxa"/>
          </w:tcPr>
          <w:p w:rsidRPr="00DF332D" w:rsidR="00DB3B6C" w:rsidP="00FC6655" w:rsidRDefault="00DB3B6C" w14:paraId="133233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Adı – Soyadı         </w:t>
            </w:r>
          </w:p>
        </w:tc>
        <w:tc>
          <w:tcPr>
            <w:tcW w:w="3543" w:type="dxa"/>
          </w:tcPr>
          <w:p w:rsidRPr="00DF332D" w:rsidR="00DB3B6C" w:rsidP="00FC6655" w:rsidRDefault="00DB3B6C" w14:paraId="07DF1F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Pr="00DF332D" w:rsidR="00DB3B6C" w:rsidP="00FC6655" w:rsidRDefault="00DB3B6C" w14:paraId="15B5F3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Tarih      </w:t>
            </w:r>
          </w:p>
        </w:tc>
        <w:tc>
          <w:tcPr>
            <w:tcW w:w="2736" w:type="dxa"/>
          </w:tcPr>
          <w:p w:rsidRPr="00DF332D" w:rsidR="00DB3B6C" w:rsidP="00FC6655" w:rsidRDefault="00DB3B6C" w14:paraId="005CE2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66B6339C" w14:textId="77777777">
        <w:tc>
          <w:tcPr>
            <w:tcW w:w="2552" w:type="dxa"/>
          </w:tcPr>
          <w:p w:rsidRPr="00DF332D" w:rsidR="00DB3B6C" w:rsidP="00FC6655" w:rsidRDefault="00DB3B6C" w14:paraId="174B39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Talep Eden Birim  </w:t>
            </w:r>
          </w:p>
        </w:tc>
        <w:tc>
          <w:tcPr>
            <w:tcW w:w="3543" w:type="dxa"/>
          </w:tcPr>
          <w:p w:rsidRPr="00DF332D" w:rsidR="00DB3B6C" w:rsidP="00FC6655" w:rsidRDefault="00DB3B6C" w14:paraId="3BFABD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Pr="00DF332D" w:rsidR="00DB3B6C" w:rsidP="00FC6655" w:rsidRDefault="00DB3B6C" w14:paraId="1D5741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Oda No  </w:t>
            </w:r>
          </w:p>
        </w:tc>
        <w:tc>
          <w:tcPr>
            <w:tcW w:w="2736" w:type="dxa"/>
          </w:tcPr>
          <w:p w:rsidRPr="00DF332D" w:rsidR="00DB3B6C" w:rsidP="00FC6655" w:rsidRDefault="00DB3B6C" w14:paraId="377D8D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0FAA25BA" w14:textId="77777777">
        <w:tc>
          <w:tcPr>
            <w:tcW w:w="2552" w:type="dxa"/>
          </w:tcPr>
          <w:p w:rsidRPr="00DF332D" w:rsidR="00DB3B6C" w:rsidP="00FC6655" w:rsidRDefault="00DB3B6C" w14:paraId="76E6D9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  </w:t>
            </w:r>
          </w:p>
        </w:tc>
        <w:tc>
          <w:tcPr>
            <w:tcW w:w="3543" w:type="dxa"/>
          </w:tcPr>
          <w:p w:rsidRPr="00DF332D" w:rsidR="00DB3B6C" w:rsidP="00FC6655" w:rsidRDefault="00DB3B6C" w14:paraId="113B06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Pr="00DF332D" w:rsidR="00DB3B6C" w:rsidP="00FC6655" w:rsidRDefault="00DB3B6C" w14:paraId="2074CE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İmza       </w:t>
            </w:r>
          </w:p>
        </w:tc>
        <w:tc>
          <w:tcPr>
            <w:tcW w:w="2736" w:type="dxa"/>
            <w:vMerge w:val="restart"/>
          </w:tcPr>
          <w:p w:rsidRPr="00DF332D" w:rsidR="00DB3B6C" w:rsidP="00FC6655" w:rsidRDefault="00DB3B6C" w14:paraId="3C226C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66F4441F" w14:textId="77777777">
        <w:tc>
          <w:tcPr>
            <w:tcW w:w="2552" w:type="dxa"/>
          </w:tcPr>
          <w:p w:rsidRPr="00DF332D" w:rsidR="00DB3B6C" w:rsidP="00FC6655" w:rsidRDefault="00DB3B6C" w14:paraId="0D760A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T.C. Kimlik No      </w:t>
            </w:r>
          </w:p>
        </w:tc>
        <w:tc>
          <w:tcPr>
            <w:tcW w:w="3543" w:type="dxa"/>
          </w:tcPr>
          <w:p w:rsidRPr="00DF332D" w:rsidR="00DB3B6C" w:rsidP="00FC6655" w:rsidRDefault="00DB3B6C" w14:paraId="0474A7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Pr="00DF332D" w:rsidR="00DB3B6C" w:rsidP="00FC6655" w:rsidRDefault="00DB3B6C" w14:paraId="0A42EB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Pr="00DF332D" w:rsidR="00DB3B6C" w:rsidP="00FC6655" w:rsidRDefault="00DB3B6C" w14:paraId="4446B0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tblpX="137" w:tblpY="90"/>
        <w:tblW w:w="10060" w:type="dxa"/>
        <w:tblLook w:val="04A0" w:firstRow="1" w:lastRow="0" w:firstColumn="1" w:lastColumn="0" w:noHBand="0" w:noVBand="1"/>
      </w:tblPr>
      <w:tblGrid>
        <w:gridCol w:w="2477"/>
        <w:gridCol w:w="7583"/>
      </w:tblGrid>
      <w:tr w:rsidRPr="00DF332D" w:rsidR="00D55326" w:rsidTr="00DF332D" w14:paraId="71997A3C" w14:textId="77777777">
        <w:tc>
          <w:tcPr>
            <w:tcW w:w="10060" w:type="dxa"/>
            <w:gridSpan w:val="2"/>
          </w:tcPr>
          <w:p w:rsidRPr="00DF332D" w:rsidR="00D55326" w:rsidP="00DF332D" w:rsidRDefault="00D55326" w14:paraId="43E635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SUNUCU DONANIM BİLGİSİ</w:t>
            </w:r>
          </w:p>
        </w:tc>
      </w:tr>
      <w:tr w:rsidRPr="00DF332D" w:rsidR="00D55326" w:rsidTr="00DF332D" w14:paraId="54EF99DD" w14:textId="77777777">
        <w:tc>
          <w:tcPr>
            <w:tcW w:w="2477" w:type="dxa"/>
          </w:tcPr>
          <w:p w:rsidRPr="00DF332D" w:rsidR="00D55326" w:rsidP="00DF332D" w:rsidRDefault="00D55326" w14:paraId="27F347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İşlemci Sayısı</w:t>
            </w:r>
          </w:p>
        </w:tc>
        <w:tc>
          <w:tcPr>
            <w:tcW w:w="7583" w:type="dxa"/>
          </w:tcPr>
          <w:p w:rsidRPr="00DF332D" w:rsidR="00D55326" w:rsidP="00DF332D" w:rsidRDefault="00D55326" w14:paraId="3AF7F1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55326" w:rsidTr="00DF332D" w14:paraId="7F0E7F99" w14:textId="77777777">
        <w:tc>
          <w:tcPr>
            <w:tcW w:w="2477" w:type="dxa"/>
          </w:tcPr>
          <w:p w:rsidRPr="00DF332D" w:rsidR="00D55326" w:rsidP="00DF332D" w:rsidRDefault="00D55326" w14:paraId="06EE9D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Ram Miktarı</w:t>
            </w:r>
          </w:p>
        </w:tc>
        <w:tc>
          <w:tcPr>
            <w:tcW w:w="7583" w:type="dxa"/>
          </w:tcPr>
          <w:p w:rsidRPr="00DF332D" w:rsidR="00D55326" w:rsidP="00DF332D" w:rsidRDefault="00D55326" w14:paraId="0B0FFA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55326" w:rsidTr="00DF332D" w14:paraId="0919C95A" w14:textId="77777777">
        <w:tc>
          <w:tcPr>
            <w:tcW w:w="2477" w:type="dxa"/>
          </w:tcPr>
          <w:p w:rsidRPr="00DF332D" w:rsidR="00D55326" w:rsidP="00DF332D" w:rsidRDefault="00D55326" w14:paraId="6A4208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Disk Kapasitesi</w:t>
            </w:r>
          </w:p>
        </w:tc>
        <w:tc>
          <w:tcPr>
            <w:tcW w:w="7583" w:type="dxa"/>
          </w:tcPr>
          <w:p w:rsidRPr="00DF332D" w:rsidR="00D55326" w:rsidP="00DF332D" w:rsidRDefault="00D55326" w14:paraId="02516E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55326" w:rsidTr="00DF332D" w14:paraId="42D9A7EA" w14:textId="77777777">
        <w:tc>
          <w:tcPr>
            <w:tcW w:w="2477" w:type="dxa"/>
          </w:tcPr>
          <w:p w:rsidRPr="00DF332D" w:rsidR="00D55326" w:rsidP="00DF332D" w:rsidRDefault="00D55326" w14:paraId="7EC1E5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Ek Donanım Bilgisi</w:t>
            </w:r>
          </w:p>
        </w:tc>
        <w:tc>
          <w:tcPr>
            <w:tcW w:w="7583" w:type="dxa"/>
          </w:tcPr>
          <w:p w:rsidRPr="00DF332D" w:rsidR="00D55326" w:rsidP="00DF332D" w:rsidRDefault="00D55326" w14:paraId="6094AD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DF332D" w:rsidR="00DB3B6C" w:rsidP="00DB3B6C" w:rsidRDefault="00DB3B6C" w14:paraId="330B92B3" w14:textId="777777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2477"/>
        <w:gridCol w:w="7587"/>
      </w:tblGrid>
      <w:tr w:rsidRPr="00DF332D" w:rsidR="00DB3B6C" w:rsidTr="00DF332D" w14:paraId="69E809D8" w14:textId="77777777">
        <w:tc>
          <w:tcPr>
            <w:tcW w:w="10064" w:type="dxa"/>
            <w:gridSpan w:val="2"/>
          </w:tcPr>
          <w:p w:rsidRPr="00DF332D" w:rsidR="00DB3B6C" w:rsidP="00FC6655" w:rsidRDefault="00DB3B6C" w14:paraId="5E07BC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SUNUCU YAZILIM BİLGİSİ</w:t>
            </w:r>
          </w:p>
        </w:tc>
      </w:tr>
      <w:tr w:rsidRPr="00DF332D" w:rsidR="00DB3B6C" w:rsidTr="00DF332D" w14:paraId="32D810D4" w14:textId="77777777">
        <w:tc>
          <w:tcPr>
            <w:tcW w:w="2477" w:type="dxa"/>
          </w:tcPr>
          <w:p w:rsidRPr="00DF332D" w:rsidR="00DB3B6C" w:rsidP="00FC6655" w:rsidRDefault="00DB3B6C" w14:paraId="05CE88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İşletim Sistemi 32 / 64</w:t>
            </w:r>
          </w:p>
        </w:tc>
        <w:tc>
          <w:tcPr>
            <w:tcW w:w="7587" w:type="dxa"/>
          </w:tcPr>
          <w:p w:rsidRPr="00DF332D" w:rsidR="00DB3B6C" w:rsidP="00FC6655" w:rsidRDefault="00DB3B6C" w14:paraId="5F509E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2EF66664" w14:textId="77777777">
        <w:tc>
          <w:tcPr>
            <w:tcW w:w="2477" w:type="dxa"/>
          </w:tcPr>
          <w:p w:rsidRPr="00DF332D" w:rsidR="00DB3B6C" w:rsidP="00FC6655" w:rsidRDefault="00DB3B6C" w14:paraId="260A73F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Apache</w:t>
            </w:r>
            <w:proofErr w:type="spellEnd"/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 Server</w:t>
            </w:r>
          </w:p>
        </w:tc>
        <w:tc>
          <w:tcPr>
            <w:tcW w:w="7587" w:type="dxa"/>
          </w:tcPr>
          <w:p w:rsidRPr="00DF332D" w:rsidR="00DB3B6C" w:rsidP="00FC6655" w:rsidRDefault="00DB3B6C" w14:paraId="7A0F10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5BB79947" w14:textId="77777777">
        <w:tc>
          <w:tcPr>
            <w:tcW w:w="2477" w:type="dxa"/>
          </w:tcPr>
          <w:p w:rsidRPr="00DF332D" w:rsidR="00DB3B6C" w:rsidP="00FC6655" w:rsidRDefault="00DB3B6C" w14:paraId="3DC2CB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ISS Server</w:t>
            </w:r>
          </w:p>
        </w:tc>
        <w:tc>
          <w:tcPr>
            <w:tcW w:w="7587" w:type="dxa"/>
          </w:tcPr>
          <w:p w:rsidRPr="00DF332D" w:rsidR="00DB3B6C" w:rsidP="00FC6655" w:rsidRDefault="00DB3B6C" w14:paraId="750F01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669FFB34" w14:textId="77777777">
        <w:tc>
          <w:tcPr>
            <w:tcW w:w="2477" w:type="dxa"/>
          </w:tcPr>
          <w:p w:rsidRPr="00DF332D" w:rsidR="00DB3B6C" w:rsidP="00FC6655" w:rsidRDefault="00DB3B6C" w14:paraId="2D8026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MySQL</w:t>
            </w:r>
            <w:proofErr w:type="spellEnd"/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7" w:type="dxa"/>
          </w:tcPr>
          <w:p w:rsidRPr="00DF332D" w:rsidR="00DB3B6C" w:rsidP="00FC6655" w:rsidRDefault="00DB3B6C" w14:paraId="284E80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002D2C49" w14:textId="77777777">
        <w:tc>
          <w:tcPr>
            <w:tcW w:w="2477" w:type="dxa"/>
          </w:tcPr>
          <w:p w:rsidRPr="00DF332D" w:rsidR="00DB3B6C" w:rsidP="00FC6655" w:rsidRDefault="00DB3B6C" w14:paraId="2274DE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SQL Server</w:t>
            </w:r>
          </w:p>
        </w:tc>
        <w:tc>
          <w:tcPr>
            <w:tcW w:w="7587" w:type="dxa"/>
          </w:tcPr>
          <w:p w:rsidRPr="00DF332D" w:rsidR="00DB3B6C" w:rsidP="00FC6655" w:rsidRDefault="00DB3B6C" w14:paraId="7880CC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625FF344" w14:textId="77777777">
        <w:tc>
          <w:tcPr>
            <w:tcW w:w="2477" w:type="dxa"/>
          </w:tcPr>
          <w:p w:rsidRPr="00DF332D" w:rsidR="00DB3B6C" w:rsidP="00DF332D" w:rsidRDefault="00DB3B6C" w14:paraId="4661C623" w14:textId="03B4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Ek Yazılım Bilgisi</w:t>
            </w:r>
          </w:p>
        </w:tc>
        <w:tc>
          <w:tcPr>
            <w:tcW w:w="7587" w:type="dxa"/>
          </w:tcPr>
          <w:p w:rsidRPr="00DF332D" w:rsidR="00DB3B6C" w:rsidP="00DF332D" w:rsidRDefault="00DB3B6C" w14:paraId="250F98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DF332D" w:rsidR="00DB3B6C" w:rsidP="00DB3B6C" w:rsidRDefault="00DB3B6C" w14:paraId="1604652D" w14:textId="777777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1605"/>
        <w:gridCol w:w="1742"/>
        <w:gridCol w:w="1743"/>
        <w:gridCol w:w="1743"/>
        <w:gridCol w:w="1743"/>
        <w:gridCol w:w="1488"/>
      </w:tblGrid>
      <w:tr w:rsidRPr="00DF332D" w:rsidR="00DB3B6C" w:rsidTr="00DF332D" w14:paraId="3B60002D" w14:textId="77777777">
        <w:tc>
          <w:tcPr>
            <w:tcW w:w="5090" w:type="dxa"/>
            <w:gridSpan w:val="3"/>
          </w:tcPr>
          <w:p w:rsidRPr="00DF332D" w:rsidR="00DB3B6C" w:rsidP="00FC6655" w:rsidRDefault="00DB3B6C" w14:paraId="41AA314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İZİN</w:t>
            </w:r>
          </w:p>
          <w:p w:rsidRPr="00DF332D" w:rsidR="00DB3B6C" w:rsidP="00FC6655" w:rsidRDefault="00DB3B6C" w14:paraId="3931915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(Talep Eden Bölüm Başkanı / Daire Başkanı)</w:t>
            </w:r>
          </w:p>
        </w:tc>
        <w:tc>
          <w:tcPr>
            <w:tcW w:w="4974" w:type="dxa"/>
            <w:gridSpan w:val="3"/>
          </w:tcPr>
          <w:p w:rsidRPr="00DF332D" w:rsidR="00DB3B6C" w:rsidP="00FC6655" w:rsidRDefault="00DB3B6C" w14:paraId="3DA2807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</w:p>
          <w:p w:rsidRPr="00DF332D" w:rsidR="00DB3B6C" w:rsidP="00FC6655" w:rsidRDefault="00DB3B6C" w14:paraId="1E2638D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(Bilgi İşlem Daire Başkanı / Daire Başkanı)</w:t>
            </w:r>
          </w:p>
        </w:tc>
      </w:tr>
      <w:tr w:rsidRPr="00DF332D" w:rsidR="00DB3B6C" w:rsidTr="00DF332D" w14:paraId="4071993D" w14:textId="77777777">
        <w:tc>
          <w:tcPr>
            <w:tcW w:w="1605" w:type="dxa"/>
          </w:tcPr>
          <w:p w:rsidRPr="00DF332D" w:rsidR="00DB3B6C" w:rsidP="00FC6655" w:rsidRDefault="00DB3B6C" w14:paraId="6CF397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Adı – Soyadı</w:t>
            </w:r>
          </w:p>
        </w:tc>
        <w:tc>
          <w:tcPr>
            <w:tcW w:w="3485" w:type="dxa"/>
            <w:gridSpan w:val="2"/>
          </w:tcPr>
          <w:p w:rsidRPr="00DF332D" w:rsidR="00DB3B6C" w:rsidP="00FC6655" w:rsidRDefault="00DB3B6C" w14:paraId="57FFBC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Pr="00DF332D" w:rsidR="00DB3B6C" w:rsidP="00FC6655" w:rsidRDefault="00DB3B6C" w14:paraId="08F584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Adı – Soyadı</w:t>
            </w:r>
          </w:p>
        </w:tc>
        <w:tc>
          <w:tcPr>
            <w:tcW w:w="3231" w:type="dxa"/>
            <w:gridSpan w:val="2"/>
          </w:tcPr>
          <w:p w:rsidRPr="00DF332D" w:rsidR="00DB3B6C" w:rsidP="00FC6655" w:rsidRDefault="00DB3B6C" w14:paraId="4DD6B1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494DE841" w14:textId="77777777">
        <w:tc>
          <w:tcPr>
            <w:tcW w:w="1605" w:type="dxa"/>
          </w:tcPr>
          <w:p w:rsidRPr="00DF332D" w:rsidR="00DB3B6C" w:rsidP="00FC6655" w:rsidRDefault="00DB3B6C" w14:paraId="611096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485" w:type="dxa"/>
            <w:gridSpan w:val="2"/>
          </w:tcPr>
          <w:p w:rsidRPr="00DF332D" w:rsidR="00DB3B6C" w:rsidP="00FC6655" w:rsidRDefault="00DB3B6C" w14:paraId="547C91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Pr="00DF332D" w:rsidR="00DB3B6C" w:rsidP="00FC6655" w:rsidRDefault="00DB3B6C" w14:paraId="49F2E4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31" w:type="dxa"/>
            <w:gridSpan w:val="2"/>
          </w:tcPr>
          <w:p w:rsidRPr="00DF332D" w:rsidR="00DB3B6C" w:rsidP="00FC6655" w:rsidRDefault="00DB3B6C" w14:paraId="0624B5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1A0AE243" w14:textId="77777777">
        <w:tc>
          <w:tcPr>
            <w:tcW w:w="1605" w:type="dxa"/>
          </w:tcPr>
          <w:p w:rsidRPr="00DF332D" w:rsidR="00DB3B6C" w:rsidP="00FC6655" w:rsidRDefault="00DB3B6C" w14:paraId="4CD3E6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Uygun mu?</w:t>
            </w:r>
          </w:p>
        </w:tc>
        <w:tc>
          <w:tcPr>
            <w:tcW w:w="1742" w:type="dxa"/>
          </w:tcPr>
          <w:p w:rsidRPr="00DF332D" w:rsidR="00DB3B6C" w:rsidP="00FC6655" w:rsidRDefault="00DB3B6C" w14:paraId="782D2B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A7BB8F7" wp14:anchorId="529B4A3C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20955</wp:posOffset>
                      </wp:positionV>
                      <wp:extent cx="142875" cy="95250"/>
                      <wp:effectExtent l="0" t="0" r="28575" b="19050"/>
                      <wp:wrapNone/>
                      <wp:docPr id="1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Köşeleri Yuvarlatılmış 1" style="position:absolute;margin-left:33.25pt;margin-top:1.65pt;width:11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arcsize="10923f" w14:anchorId="5E1E01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">
                      <v:stroke joinstyle="miter"/>
                    </v:roundrect>
                  </w:pict>
                </mc:Fallback>
              </mc:AlternateContent>
            </w: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Evet     </w:t>
            </w:r>
          </w:p>
        </w:tc>
        <w:tc>
          <w:tcPr>
            <w:tcW w:w="1743" w:type="dxa"/>
          </w:tcPr>
          <w:p w:rsidRPr="00DF332D" w:rsidR="00DB3B6C" w:rsidP="00FC6655" w:rsidRDefault="00DB3B6C" w14:paraId="77E809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829EBD6" wp14:anchorId="6773950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31750</wp:posOffset>
                      </wp:positionV>
                      <wp:extent cx="142875" cy="95250"/>
                      <wp:effectExtent l="0" t="0" r="28575" b="19050"/>
                      <wp:wrapNone/>
                      <wp:docPr id="3" name="Dikdörtgen: Köşeleri Yuvarlatılmı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Köşeleri Yuvarlatılmış 3" style="position:absolute;margin-left:43.55pt;margin-top:2.5pt;width:11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5D9D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">
                      <v:stroke joinstyle="miter"/>
                    </v:roundrect>
                  </w:pict>
                </mc:Fallback>
              </mc:AlternateContent>
            </w: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  <w:tc>
          <w:tcPr>
            <w:tcW w:w="1743" w:type="dxa"/>
          </w:tcPr>
          <w:p w:rsidRPr="00DF332D" w:rsidR="00DB3B6C" w:rsidP="00FC6655" w:rsidRDefault="00DB3B6C" w14:paraId="1BBACA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Uygun mu?</w:t>
            </w:r>
          </w:p>
        </w:tc>
        <w:tc>
          <w:tcPr>
            <w:tcW w:w="1743" w:type="dxa"/>
          </w:tcPr>
          <w:p w:rsidRPr="00DF332D" w:rsidR="00DB3B6C" w:rsidP="00FC6655" w:rsidRDefault="00DB3B6C" w14:paraId="680250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93FDF74" wp14:anchorId="5B4961F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22225</wp:posOffset>
                      </wp:positionV>
                      <wp:extent cx="142875" cy="95250"/>
                      <wp:effectExtent l="0" t="0" r="28575" b="19050"/>
                      <wp:wrapNone/>
                      <wp:docPr id="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Köşeleri Yuvarlatılmış 4" style="position:absolute;margin-left:32.75pt;margin-top:1.75pt;width:11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3EDB17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">
                      <v:stroke joinstyle="miter"/>
                    </v:roundrect>
                  </w:pict>
                </mc:Fallback>
              </mc:AlternateContent>
            </w: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Evet </w:t>
            </w:r>
          </w:p>
        </w:tc>
        <w:tc>
          <w:tcPr>
            <w:tcW w:w="1488" w:type="dxa"/>
          </w:tcPr>
          <w:p w:rsidRPr="00DF332D" w:rsidR="00DB3B6C" w:rsidP="00FC6655" w:rsidRDefault="00DB3B6C" w14:paraId="3BE34C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AB0D7C6" wp14:anchorId="126C2AC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31750</wp:posOffset>
                      </wp:positionV>
                      <wp:extent cx="142875" cy="95250"/>
                      <wp:effectExtent l="0" t="0" r="28575" b="19050"/>
                      <wp:wrapNone/>
                      <wp:docPr id="5" name="Dikdörtgen: Köşeleri Yuvarlatılmı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Köşeleri Yuvarlatılmış 5" style="position:absolute;margin-left:36.35pt;margin-top:2.5pt;width:11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3037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">
                      <v:stroke joinstyle="miter"/>
                    </v:roundrect>
                  </w:pict>
                </mc:Fallback>
              </mc:AlternateContent>
            </w: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Pr="00DF332D" w:rsidR="00DB3B6C" w:rsidTr="00DF332D" w14:paraId="7BF701C1" w14:textId="77777777">
        <w:tc>
          <w:tcPr>
            <w:tcW w:w="1605" w:type="dxa"/>
          </w:tcPr>
          <w:p w:rsidRPr="00DF332D" w:rsidR="00DB3B6C" w:rsidP="00FC6655" w:rsidRDefault="00DB3B6C" w14:paraId="2E96E6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485" w:type="dxa"/>
            <w:gridSpan w:val="2"/>
          </w:tcPr>
          <w:p w:rsidRPr="00DF332D" w:rsidR="00DB3B6C" w:rsidP="00FC6655" w:rsidRDefault="00DB3B6C" w14:paraId="6E1E44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Pr="00DF332D" w:rsidR="00DB3B6C" w:rsidP="00FC6655" w:rsidRDefault="00DB3B6C" w14:paraId="1A449D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231" w:type="dxa"/>
            <w:gridSpan w:val="2"/>
          </w:tcPr>
          <w:p w:rsidRPr="00DF332D" w:rsidR="00DB3B6C" w:rsidP="00FC6655" w:rsidRDefault="00DB3B6C" w14:paraId="555013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0CCD109D" w14:textId="77777777">
        <w:trPr>
          <w:trHeight w:val="516"/>
        </w:trPr>
        <w:tc>
          <w:tcPr>
            <w:tcW w:w="1605" w:type="dxa"/>
            <w:vMerge w:val="restart"/>
          </w:tcPr>
          <w:p w:rsidRPr="00DF332D" w:rsidR="00DB3B6C" w:rsidP="00FC6655" w:rsidRDefault="00DB3B6C" w14:paraId="4E0B3F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3485" w:type="dxa"/>
            <w:gridSpan w:val="2"/>
            <w:vMerge w:val="restart"/>
          </w:tcPr>
          <w:p w:rsidRPr="00DF332D" w:rsidR="00DB3B6C" w:rsidP="00FC6655" w:rsidRDefault="00DB3B6C" w14:paraId="209E4A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Pr="00DF332D" w:rsidR="00DB3B6C" w:rsidP="00FC6655" w:rsidRDefault="00DB3B6C" w14:paraId="739BAC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spellEnd"/>
            <w:r w:rsidRPr="00DF332D">
              <w:rPr>
                <w:rFonts w:ascii="Times New Roman" w:hAnsi="Times New Roman" w:cs="Times New Roman"/>
                <w:sz w:val="20"/>
                <w:szCs w:val="20"/>
              </w:rPr>
              <w:t xml:space="preserve"> Gerekçesi</w:t>
            </w:r>
          </w:p>
        </w:tc>
        <w:tc>
          <w:tcPr>
            <w:tcW w:w="3231" w:type="dxa"/>
            <w:gridSpan w:val="2"/>
          </w:tcPr>
          <w:p w:rsidRPr="00DF332D" w:rsidR="00DB3B6C" w:rsidP="00FC6655" w:rsidRDefault="00DB3B6C" w14:paraId="3626E2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DF332D" w:rsidR="00DB3B6C" w:rsidTr="00DF332D" w14:paraId="589EFDEA" w14:textId="77777777">
        <w:trPr>
          <w:trHeight w:val="263"/>
        </w:trPr>
        <w:tc>
          <w:tcPr>
            <w:tcW w:w="1605" w:type="dxa"/>
            <w:vMerge/>
            <w:tcBorders>
              <w:bottom w:val="single" w:color="auto" w:sz="4" w:space="0"/>
            </w:tcBorders>
          </w:tcPr>
          <w:p w:rsidRPr="00DF332D" w:rsidR="00DB3B6C" w:rsidP="00FC6655" w:rsidRDefault="00DB3B6C" w14:paraId="32031A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gridSpan w:val="2"/>
            <w:vMerge/>
            <w:tcBorders>
              <w:bottom w:val="single" w:color="auto" w:sz="4" w:space="0"/>
            </w:tcBorders>
          </w:tcPr>
          <w:p w:rsidRPr="00DF332D" w:rsidR="00DB3B6C" w:rsidP="00FC6655" w:rsidRDefault="00DB3B6C" w14:paraId="3C0A1A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bottom w:val="single" w:color="auto" w:sz="4" w:space="0"/>
            </w:tcBorders>
          </w:tcPr>
          <w:p w:rsidRPr="00DF332D" w:rsidR="00DB3B6C" w:rsidP="00FC6655" w:rsidRDefault="00DB3B6C" w14:paraId="6AA724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2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3231" w:type="dxa"/>
            <w:gridSpan w:val="2"/>
            <w:tcBorders>
              <w:bottom w:val="single" w:color="auto" w:sz="4" w:space="0"/>
            </w:tcBorders>
          </w:tcPr>
          <w:p w:rsidRPr="00DF332D" w:rsidR="00DB3B6C" w:rsidP="00FC6655" w:rsidRDefault="00DB3B6C" w14:paraId="2920A2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DF332D" w:rsidR="00DB3B6C" w:rsidP="00FC6655" w:rsidRDefault="00DB3B6C" w14:paraId="63F8BE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DF332D" w:rsidR="007A2926" w:rsidP="001B4140" w:rsidRDefault="007A2926" w14:paraId="667FDF02" w14:textId="77777777">
      <w:pPr>
        <w:rPr>
          <w:rFonts w:ascii="Times New Roman" w:hAnsi="Times New Roman" w:cs="Times New Roman"/>
          <w:sz w:val="20"/>
          <w:szCs w:val="20"/>
        </w:rPr>
      </w:pPr>
    </w:p>
    <w:sectPr w:rsidRPr="00DF332D" w:rsidR="007A2926" w:rsidSect="00224FD7">
      <w:footerReference r:id="R57757ff1e7ab4b0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4EC" w14:textId="77777777" w:rsidR="00DF332D" w:rsidRDefault="00DF332D">
      <w:r>
        <w:separator/>
      </w:r>
    </w:p>
  </w:endnote>
  <w:endnote w:type="continuationSeparator" w:id="0">
    <w:p w14:paraId="74D71B11" w14:textId="77777777" w:rsidR="00DF332D" w:rsidRDefault="00DF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32D" w:rsidRDefault="00DF332D" w14:paraId="4365FAFA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13AD8E6" w14:textId="777777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32D" w:rsidRDefault="00DF332D" w14:paraId="1C40EC13" w14:textId="7777777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A078" w14:textId="77777777" w:rsidR="00DF332D" w:rsidRDefault="00DF332D">
      <w:r>
        <w:separator/>
      </w:r>
    </w:p>
  </w:footnote>
  <w:footnote w:type="continuationSeparator" w:id="0">
    <w:p w14:paraId="1F4790FD" w14:textId="77777777" w:rsidR="00DF332D" w:rsidRDefault="00DF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32D" w:rsidRDefault="00DF332D" w14:paraId="4843B4C4" w14:textId="7777777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6C9EEC3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6D17C41B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3AE2D50" wp14:anchorId="030F7872">
                <wp:simplePos x="0" y="0"/>
                <wp:positionH relativeFrom="column">
                  <wp:posOffset>96520</wp:posOffset>
                </wp:positionH>
                <wp:positionV relativeFrom="paragraph">
                  <wp:posOffset>-48895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43CB3B1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66A5CD5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01C49952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E3A902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7B98FF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4D61A6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Bilgi İşlem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4BFC96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0949023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7D87B0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6F4AA5D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BİDB SUNUCU TALEP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63387E0F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FRM/BİDB/04</w:t>
          </w:r>
        </w:p>
      </w:tc>
    </w:tr>
    <w:tr w:rsidRPr="006A0EAB" w:rsidR="00F91F41" w:rsidTr="00763440" w14:paraId="15B16A1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0E66F4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348410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5F36688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18.07.2022</w:t>
          </w:r>
        </w:p>
      </w:tc>
    </w:tr>
    <w:tr w:rsidRPr="006A0EAB" w:rsidR="00F91F41" w:rsidTr="00763440" w14:paraId="34663FF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23ECEF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E979E5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A1848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3A3ED57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058B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54865F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57C3D0B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7911E6A" w14:textId="77777777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32D" w:rsidRDefault="00DF332D" w14:paraId="3071ADBD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772608">
    <w:abstractNumId w:val="4"/>
  </w:num>
  <w:num w:numId="2" w16cid:durableId="1444883007">
    <w:abstractNumId w:val="27"/>
  </w:num>
  <w:num w:numId="3" w16cid:durableId="838278552">
    <w:abstractNumId w:val="9"/>
  </w:num>
  <w:num w:numId="4" w16cid:durableId="703135777">
    <w:abstractNumId w:val="11"/>
  </w:num>
  <w:num w:numId="5" w16cid:durableId="438450665">
    <w:abstractNumId w:val="22"/>
  </w:num>
  <w:num w:numId="6" w16cid:durableId="170528668">
    <w:abstractNumId w:val="25"/>
  </w:num>
  <w:num w:numId="7" w16cid:durableId="1086344962">
    <w:abstractNumId w:val="5"/>
  </w:num>
  <w:num w:numId="8" w16cid:durableId="67120870">
    <w:abstractNumId w:val="18"/>
  </w:num>
  <w:num w:numId="9" w16cid:durableId="634876808">
    <w:abstractNumId w:val="14"/>
  </w:num>
  <w:num w:numId="10" w16cid:durableId="118496810">
    <w:abstractNumId w:val="10"/>
  </w:num>
  <w:num w:numId="11" w16cid:durableId="83887074">
    <w:abstractNumId w:val="20"/>
  </w:num>
  <w:num w:numId="12" w16cid:durableId="365453685">
    <w:abstractNumId w:val="26"/>
  </w:num>
  <w:num w:numId="13" w16cid:durableId="1510439055">
    <w:abstractNumId w:val="0"/>
  </w:num>
  <w:num w:numId="14" w16cid:durableId="1050349710">
    <w:abstractNumId w:val="6"/>
  </w:num>
  <w:num w:numId="15" w16cid:durableId="1079012937">
    <w:abstractNumId w:val="16"/>
  </w:num>
  <w:num w:numId="16" w16cid:durableId="233978603">
    <w:abstractNumId w:val="17"/>
  </w:num>
  <w:num w:numId="17" w16cid:durableId="190151050">
    <w:abstractNumId w:val="8"/>
  </w:num>
  <w:num w:numId="18" w16cid:durableId="721056098">
    <w:abstractNumId w:val="15"/>
  </w:num>
  <w:num w:numId="19" w16cid:durableId="951858574">
    <w:abstractNumId w:val="21"/>
  </w:num>
  <w:num w:numId="20" w16cid:durableId="525489610">
    <w:abstractNumId w:val="12"/>
  </w:num>
  <w:num w:numId="21" w16cid:durableId="76631825">
    <w:abstractNumId w:val="19"/>
  </w:num>
  <w:num w:numId="22" w16cid:durableId="1793667922">
    <w:abstractNumId w:val="3"/>
  </w:num>
  <w:num w:numId="23" w16cid:durableId="1693533094">
    <w:abstractNumId w:val="7"/>
  </w:num>
  <w:num w:numId="24" w16cid:durableId="237984972">
    <w:abstractNumId w:val="2"/>
  </w:num>
  <w:num w:numId="25" w16cid:durableId="511729052">
    <w:abstractNumId w:val="23"/>
  </w:num>
  <w:num w:numId="26" w16cid:durableId="416947460">
    <w:abstractNumId w:val="24"/>
  </w:num>
  <w:num w:numId="27" w16cid:durableId="1965453717">
    <w:abstractNumId w:val="13"/>
  </w:num>
  <w:num w:numId="28" w16cid:durableId="107879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2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60F0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5326"/>
    <w:rsid w:val="00D61B45"/>
    <w:rsid w:val="00D66507"/>
    <w:rsid w:val="00D66B9D"/>
    <w:rsid w:val="00D66BBC"/>
    <w:rsid w:val="00D6791E"/>
    <w:rsid w:val="00D73B2A"/>
    <w:rsid w:val="00D9061A"/>
    <w:rsid w:val="00DB3B6C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332D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33E4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631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6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57757ff1e7ab4b0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BİDB Sunucu Talep Formu</Template>
  <TotalTime>1</TotalTime>
  <Pages>1</Pages>
  <Words>83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Suat ARSLAN</dc:creator>
  <cp:keywords/>
  <cp:lastModifiedBy>Suat ARSLAN</cp:lastModifiedBy>
  <cp:revision>2</cp:revision>
  <cp:lastPrinted>2018-09-24T13:03:00Z</cp:lastPrinted>
  <dcterms:created xsi:type="dcterms:W3CDTF">2022-07-07T12:38:00Z</dcterms:created>
  <dcterms:modified xsi:type="dcterms:W3CDTF">2022-07-07T12:38:00Z</dcterms:modified>
</cp:coreProperties>
</file>