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2448"/>
        <w:gridCol w:w="4975"/>
        <w:gridCol w:w="989"/>
        <w:gridCol w:w="1652"/>
      </w:tblGrid>
      <w:tr w:rsidRPr="00FC0FA7" w:rsidR="005350C2" w:rsidTr="00FC0FA7" w14:paraId="39246567" w14:textId="77777777">
        <w:tc>
          <w:tcPr>
            <w:tcW w:w="2448" w:type="dxa"/>
          </w:tcPr>
          <w:p w:rsidRPr="00FC0FA7" w:rsidR="005350C2" w:rsidP="007E649C" w:rsidRDefault="005350C2" w14:paraId="35020F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Cihazın Geldiği Birim</w:t>
            </w:r>
          </w:p>
        </w:tc>
        <w:tc>
          <w:tcPr>
            <w:tcW w:w="4975" w:type="dxa"/>
          </w:tcPr>
          <w:p w:rsidRPr="00FC0FA7" w:rsidR="005350C2" w:rsidP="007E649C" w:rsidRDefault="005350C2" w14:paraId="2B27DC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Pr="00FC0FA7" w:rsidR="005350C2" w:rsidP="007E649C" w:rsidRDefault="005350C2" w14:paraId="3339F9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1652" w:type="dxa"/>
          </w:tcPr>
          <w:p w:rsidRPr="00FC0FA7" w:rsidR="005350C2" w:rsidP="007E649C" w:rsidRDefault="005350C2" w14:paraId="5212DF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5350C2" w:rsidTr="00FC0FA7" w14:paraId="264B9646" w14:textId="77777777">
        <w:tc>
          <w:tcPr>
            <w:tcW w:w="2448" w:type="dxa"/>
          </w:tcPr>
          <w:p w:rsidRPr="00FC0FA7" w:rsidR="005350C2" w:rsidP="007E649C" w:rsidRDefault="005350C2" w14:paraId="4452FB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Adı – Soyadı</w:t>
            </w:r>
          </w:p>
        </w:tc>
        <w:tc>
          <w:tcPr>
            <w:tcW w:w="4975" w:type="dxa"/>
          </w:tcPr>
          <w:p w:rsidRPr="00FC0FA7" w:rsidR="005350C2" w:rsidP="007E649C" w:rsidRDefault="005350C2" w14:paraId="3E7446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Pr="00FC0FA7" w:rsidR="005350C2" w:rsidP="007E649C" w:rsidRDefault="005350C2" w14:paraId="0DBBE7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Oda No</w:t>
            </w:r>
          </w:p>
        </w:tc>
        <w:tc>
          <w:tcPr>
            <w:tcW w:w="1652" w:type="dxa"/>
          </w:tcPr>
          <w:p w:rsidRPr="00FC0FA7" w:rsidR="005350C2" w:rsidP="007E649C" w:rsidRDefault="005350C2" w14:paraId="7CB0D0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5350C2" w:rsidTr="00FC0FA7" w14:paraId="60C68B06" w14:textId="77777777">
        <w:tc>
          <w:tcPr>
            <w:tcW w:w="2448" w:type="dxa"/>
          </w:tcPr>
          <w:p w:rsidRPr="00FC0FA7" w:rsidR="005350C2" w:rsidP="007E649C" w:rsidRDefault="005350C2" w14:paraId="3CD0B9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4975" w:type="dxa"/>
          </w:tcPr>
          <w:p w:rsidRPr="00FC0FA7" w:rsidR="005350C2" w:rsidP="007E649C" w:rsidRDefault="005350C2" w14:paraId="2E5F7A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Pr="00FC0FA7" w:rsidR="005350C2" w:rsidP="007E649C" w:rsidRDefault="005350C2" w14:paraId="1FDC3D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652" w:type="dxa"/>
          </w:tcPr>
          <w:p w:rsidRPr="00FC0FA7" w:rsidR="005350C2" w:rsidP="007E649C" w:rsidRDefault="005350C2" w14:paraId="5F4122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137" w:tblpY="112"/>
        <w:tblW w:w="10060" w:type="dxa"/>
        <w:tblLook w:val="04A0" w:firstRow="1" w:lastRow="0" w:firstColumn="1" w:lastColumn="0" w:noHBand="0" w:noVBand="1"/>
      </w:tblPr>
      <w:tblGrid>
        <w:gridCol w:w="2477"/>
        <w:gridCol w:w="2614"/>
        <w:gridCol w:w="4969"/>
      </w:tblGrid>
      <w:tr w:rsidRPr="00FC0FA7" w:rsidR="00AB062D" w:rsidTr="00FC0FA7" w14:paraId="42083238" w14:textId="77777777">
        <w:tc>
          <w:tcPr>
            <w:tcW w:w="10060" w:type="dxa"/>
            <w:gridSpan w:val="3"/>
          </w:tcPr>
          <w:p w:rsidRPr="00FC0FA7" w:rsidR="00AB062D" w:rsidP="00FC0FA7" w:rsidRDefault="00AB062D" w14:paraId="3BD052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CİHAZ BİLGİLERİ</w:t>
            </w:r>
          </w:p>
        </w:tc>
      </w:tr>
      <w:tr w:rsidRPr="00FC0FA7" w:rsidR="00AB062D" w:rsidTr="00FC0FA7" w14:paraId="37AF3AD7" w14:textId="77777777">
        <w:tc>
          <w:tcPr>
            <w:tcW w:w="2477" w:type="dxa"/>
          </w:tcPr>
          <w:p w:rsidRPr="00FC0FA7" w:rsidR="00AB062D" w:rsidP="00FC0FA7" w:rsidRDefault="00AB062D" w14:paraId="4F7B55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Marka / Model</w:t>
            </w:r>
          </w:p>
        </w:tc>
        <w:tc>
          <w:tcPr>
            <w:tcW w:w="2614" w:type="dxa"/>
          </w:tcPr>
          <w:p w:rsidRPr="00FC0FA7" w:rsidR="00AB062D" w:rsidP="00FC0FA7" w:rsidRDefault="00AB062D" w14:paraId="499864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Seri No</w:t>
            </w:r>
          </w:p>
        </w:tc>
        <w:tc>
          <w:tcPr>
            <w:tcW w:w="4969" w:type="dxa"/>
          </w:tcPr>
          <w:p w:rsidRPr="00FC0FA7" w:rsidR="00AB062D" w:rsidP="00FC0FA7" w:rsidRDefault="00AB062D" w14:paraId="7651B5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Arıza Açıklaması</w:t>
            </w:r>
          </w:p>
        </w:tc>
      </w:tr>
      <w:tr w:rsidRPr="00FC0FA7" w:rsidR="00AB062D" w:rsidTr="00FC0FA7" w14:paraId="40020C4E" w14:textId="77777777">
        <w:tc>
          <w:tcPr>
            <w:tcW w:w="2477" w:type="dxa"/>
          </w:tcPr>
          <w:p w:rsidRPr="00FC0FA7" w:rsidR="00AB062D" w:rsidP="00FC0FA7" w:rsidRDefault="00AB062D" w14:paraId="587128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Pr="00FC0FA7" w:rsidR="00AB062D" w:rsidP="00FC0FA7" w:rsidRDefault="00AB062D" w14:paraId="0834C4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Pr="00FC0FA7" w:rsidR="00AB062D" w:rsidP="00FC0FA7" w:rsidRDefault="00AB062D" w14:paraId="6B5BE8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AB062D" w:rsidTr="00FC0FA7" w14:paraId="043B0957" w14:textId="77777777">
        <w:tc>
          <w:tcPr>
            <w:tcW w:w="2477" w:type="dxa"/>
          </w:tcPr>
          <w:p w:rsidRPr="00FC0FA7" w:rsidR="00AB062D" w:rsidP="00FC0FA7" w:rsidRDefault="00AB062D" w14:paraId="299EDC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Pr="00FC0FA7" w:rsidR="00AB062D" w:rsidP="00FC0FA7" w:rsidRDefault="00AB062D" w14:paraId="4E8CAE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Pr="00FC0FA7" w:rsidR="00AB062D" w:rsidP="00FC0FA7" w:rsidRDefault="00AB062D" w14:paraId="05FE34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AB062D" w:rsidTr="00FC0FA7" w14:paraId="3CE92FA2" w14:textId="77777777">
        <w:tc>
          <w:tcPr>
            <w:tcW w:w="2477" w:type="dxa"/>
          </w:tcPr>
          <w:p w:rsidRPr="00FC0FA7" w:rsidR="00AB062D" w:rsidP="00FC0FA7" w:rsidRDefault="00AB062D" w14:paraId="67E202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Pr="00FC0FA7" w:rsidR="00AB062D" w:rsidP="00FC0FA7" w:rsidRDefault="00AB062D" w14:paraId="648DB0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Pr="00FC0FA7" w:rsidR="00AB062D" w:rsidP="00FC0FA7" w:rsidRDefault="00AB062D" w14:paraId="2AAFFF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AB062D" w:rsidTr="00FC0FA7" w14:paraId="5E1C3B83" w14:textId="77777777">
        <w:tc>
          <w:tcPr>
            <w:tcW w:w="2477" w:type="dxa"/>
          </w:tcPr>
          <w:p w:rsidRPr="00FC0FA7" w:rsidR="00AB062D" w:rsidP="00FC0FA7" w:rsidRDefault="00AB062D" w14:paraId="58D52F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Pr="00FC0FA7" w:rsidR="00AB062D" w:rsidP="00FC0FA7" w:rsidRDefault="00AB062D" w14:paraId="059765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Pr="00FC0FA7" w:rsidR="00AB062D" w:rsidP="00FC0FA7" w:rsidRDefault="00AB062D" w14:paraId="1C254D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FC0FA7" w:rsidR="005350C2" w:rsidP="005350C2" w:rsidRDefault="005350C2" w14:paraId="7C23FA03" w14:textId="777777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2452"/>
        <w:gridCol w:w="2081"/>
        <w:gridCol w:w="2388"/>
        <w:gridCol w:w="3143"/>
      </w:tblGrid>
      <w:tr w:rsidRPr="00FC0FA7" w:rsidR="005350C2" w:rsidTr="00FC0FA7" w14:paraId="7962DCA5" w14:textId="77777777">
        <w:tc>
          <w:tcPr>
            <w:tcW w:w="10064" w:type="dxa"/>
            <w:gridSpan w:val="4"/>
          </w:tcPr>
          <w:p w:rsidRPr="00FC0FA7" w:rsidR="005350C2" w:rsidP="007E649C" w:rsidRDefault="005350C2" w14:paraId="0B3B34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GÖNDERİLEN FİRMA BİLGİLERİ</w:t>
            </w:r>
          </w:p>
        </w:tc>
      </w:tr>
      <w:tr w:rsidRPr="00FC0FA7" w:rsidR="005350C2" w:rsidTr="00FC0FA7" w14:paraId="075C0C1F" w14:textId="77777777">
        <w:tc>
          <w:tcPr>
            <w:tcW w:w="2452" w:type="dxa"/>
          </w:tcPr>
          <w:p w:rsidRPr="00FC0FA7" w:rsidR="005350C2" w:rsidP="007E649C" w:rsidRDefault="005350C2" w14:paraId="60B7A9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Firma Adı</w:t>
            </w:r>
          </w:p>
        </w:tc>
        <w:tc>
          <w:tcPr>
            <w:tcW w:w="2081" w:type="dxa"/>
          </w:tcPr>
          <w:p w:rsidRPr="00FC0FA7" w:rsidR="005350C2" w:rsidP="007E649C" w:rsidRDefault="005350C2" w14:paraId="00F4C5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388" w:type="dxa"/>
          </w:tcPr>
          <w:p w:rsidRPr="00FC0FA7" w:rsidR="005350C2" w:rsidP="007E649C" w:rsidRDefault="005350C2" w14:paraId="493D81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3143" w:type="dxa"/>
          </w:tcPr>
          <w:p w:rsidRPr="00FC0FA7" w:rsidR="005350C2" w:rsidP="007E649C" w:rsidRDefault="005350C2" w14:paraId="579EEF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İlgili Kişi</w:t>
            </w:r>
          </w:p>
        </w:tc>
      </w:tr>
      <w:tr w:rsidRPr="00FC0FA7" w:rsidR="005350C2" w:rsidTr="00FC0FA7" w14:paraId="68402942" w14:textId="77777777">
        <w:tc>
          <w:tcPr>
            <w:tcW w:w="2452" w:type="dxa"/>
          </w:tcPr>
          <w:p w:rsidRPr="00FC0FA7" w:rsidR="005350C2" w:rsidP="007E649C" w:rsidRDefault="005350C2" w14:paraId="7149B4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Pr="00FC0FA7" w:rsidR="005350C2" w:rsidP="007E649C" w:rsidRDefault="005350C2" w14:paraId="33AA68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Pr="00FC0FA7" w:rsidR="005350C2" w:rsidP="007E649C" w:rsidRDefault="005350C2" w14:paraId="2B6C68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Pr="00FC0FA7" w:rsidR="005350C2" w:rsidP="007E649C" w:rsidRDefault="005350C2" w14:paraId="78E79B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5350C2" w:rsidTr="00FC0FA7" w14:paraId="209059E1" w14:textId="77777777">
        <w:tc>
          <w:tcPr>
            <w:tcW w:w="2452" w:type="dxa"/>
          </w:tcPr>
          <w:p w:rsidRPr="00FC0FA7" w:rsidR="005350C2" w:rsidP="007E649C" w:rsidRDefault="005350C2" w14:paraId="007BA7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Pr="00FC0FA7" w:rsidR="005350C2" w:rsidP="007E649C" w:rsidRDefault="005350C2" w14:paraId="22C8B6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Pr="00FC0FA7" w:rsidR="005350C2" w:rsidP="007E649C" w:rsidRDefault="005350C2" w14:paraId="08FEA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Pr="00FC0FA7" w:rsidR="005350C2" w:rsidP="007E649C" w:rsidRDefault="005350C2" w14:paraId="2D57E8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5350C2" w:rsidTr="00FC0FA7" w14:paraId="1BC4ACF5" w14:textId="77777777">
        <w:tc>
          <w:tcPr>
            <w:tcW w:w="2452" w:type="dxa"/>
          </w:tcPr>
          <w:p w:rsidRPr="00FC0FA7" w:rsidR="005350C2" w:rsidP="007E649C" w:rsidRDefault="005350C2" w14:paraId="5CD4D3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Pr="00FC0FA7" w:rsidR="005350C2" w:rsidP="007E649C" w:rsidRDefault="005350C2" w14:paraId="6BBA5E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Pr="00FC0FA7" w:rsidR="005350C2" w:rsidP="007E649C" w:rsidRDefault="005350C2" w14:paraId="67D158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Pr="00FC0FA7" w:rsidR="005350C2" w:rsidP="007E649C" w:rsidRDefault="005350C2" w14:paraId="653420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5350C2" w:rsidTr="00FC0FA7" w14:paraId="4A4874FC" w14:textId="77777777">
        <w:tc>
          <w:tcPr>
            <w:tcW w:w="2452" w:type="dxa"/>
          </w:tcPr>
          <w:p w:rsidRPr="00FC0FA7" w:rsidR="005350C2" w:rsidP="007E649C" w:rsidRDefault="005350C2" w14:paraId="632BF7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Pr="00FC0FA7" w:rsidR="005350C2" w:rsidP="007E649C" w:rsidRDefault="005350C2" w14:paraId="28CAF0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Pr="00FC0FA7" w:rsidR="005350C2" w:rsidP="007E649C" w:rsidRDefault="005350C2" w14:paraId="0C7D75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Pr="00FC0FA7" w:rsidR="005350C2" w:rsidP="007E649C" w:rsidRDefault="005350C2" w14:paraId="4409E2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137" w:tblpY="128"/>
        <w:tblW w:w="10060" w:type="dxa"/>
        <w:tblLook w:val="04A0" w:firstRow="1" w:lastRow="0" w:firstColumn="1" w:lastColumn="0" w:noHBand="0" w:noVBand="1"/>
      </w:tblPr>
      <w:tblGrid>
        <w:gridCol w:w="2477"/>
        <w:gridCol w:w="4469"/>
        <w:gridCol w:w="1134"/>
        <w:gridCol w:w="1980"/>
      </w:tblGrid>
      <w:tr w:rsidRPr="00FC0FA7" w:rsidR="00AB062D" w:rsidTr="00FC0FA7" w14:paraId="5CEC1DC8" w14:textId="77777777">
        <w:tc>
          <w:tcPr>
            <w:tcW w:w="10060" w:type="dxa"/>
            <w:gridSpan w:val="4"/>
          </w:tcPr>
          <w:p w:rsidRPr="00FC0FA7" w:rsidR="00AB062D" w:rsidP="00FC0FA7" w:rsidRDefault="00AB062D" w14:paraId="58BCC5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GÖNDEREN PERSONEL BİLGİLERİ</w:t>
            </w:r>
          </w:p>
        </w:tc>
      </w:tr>
      <w:tr w:rsidRPr="00FC0FA7" w:rsidR="00AB062D" w:rsidTr="00FC0FA7" w14:paraId="0B1D231A" w14:textId="77777777">
        <w:tc>
          <w:tcPr>
            <w:tcW w:w="2477" w:type="dxa"/>
          </w:tcPr>
          <w:p w:rsidRPr="00FC0FA7" w:rsidR="00AB062D" w:rsidP="00FC0FA7" w:rsidRDefault="00AB062D" w14:paraId="693F66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Adı – Soyadı</w:t>
            </w:r>
          </w:p>
        </w:tc>
        <w:tc>
          <w:tcPr>
            <w:tcW w:w="4469" w:type="dxa"/>
          </w:tcPr>
          <w:p w:rsidRPr="00FC0FA7" w:rsidR="00AB062D" w:rsidP="00FC0FA7" w:rsidRDefault="00AB062D" w14:paraId="4057F5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FC0FA7" w:rsidR="00AB062D" w:rsidP="00FC0FA7" w:rsidRDefault="00AB062D" w14:paraId="09699C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1980" w:type="dxa"/>
          </w:tcPr>
          <w:p w:rsidRPr="00FC0FA7" w:rsidR="00AB062D" w:rsidP="00FC0FA7" w:rsidRDefault="00AB062D" w14:paraId="33958B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AB062D" w:rsidTr="00FC0FA7" w14:paraId="2BBC057A" w14:textId="77777777">
        <w:tc>
          <w:tcPr>
            <w:tcW w:w="2477" w:type="dxa"/>
          </w:tcPr>
          <w:p w:rsidRPr="00FC0FA7" w:rsidR="00AB062D" w:rsidP="00FC0FA7" w:rsidRDefault="00AB062D" w14:paraId="77D864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4469" w:type="dxa"/>
          </w:tcPr>
          <w:p w:rsidRPr="00FC0FA7" w:rsidR="00AB062D" w:rsidP="00FC0FA7" w:rsidRDefault="00AB062D" w14:paraId="43927E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FC0FA7" w:rsidR="00AB062D" w:rsidP="00FC0FA7" w:rsidRDefault="00AB062D" w14:paraId="661DDF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980" w:type="dxa"/>
          </w:tcPr>
          <w:p w:rsidRPr="00FC0FA7" w:rsidR="00AB062D" w:rsidP="00FC0FA7" w:rsidRDefault="00AB062D" w14:paraId="230902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FC0FA7" w:rsidR="005350C2" w:rsidP="005350C2" w:rsidRDefault="005350C2" w14:paraId="672ADEDA" w14:textId="777777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1950"/>
        <w:gridCol w:w="2583"/>
        <w:gridCol w:w="2411"/>
        <w:gridCol w:w="1282"/>
        <w:gridCol w:w="1838"/>
      </w:tblGrid>
      <w:tr w:rsidRPr="00FC0FA7" w:rsidR="005350C2" w:rsidTr="00FC0FA7" w14:paraId="081FA4B3" w14:textId="77777777">
        <w:tc>
          <w:tcPr>
            <w:tcW w:w="10064" w:type="dxa"/>
            <w:gridSpan w:val="5"/>
          </w:tcPr>
          <w:p w:rsidRPr="00FC0FA7" w:rsidR="005350C2" w:rsidP="007E649C" w:rsidRDefault="005350C2" w14:paraId="72B440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GÖNDERİM BİLGİLERİ</w:t>
            </w:r>
          </w:p>
        </w:tc>
      </w:tr>
      <w:tr w:rsidRPr="00FC0FA7" w:rsidR="005350C2" w:rsidTr="00FC0FA7" w14:paraId="4234F5B4" w14:textId="77777777">
        <w:tc>
          <w:tcPr>
            <w:tcW w:w="1950" w:type="dxa"/>
            <w:vMerge w:val="restart"/>
          </w:tcPr>
          <w:p w:rsidRPr="00FC0FA7" w:rsidR="005350C2" w:rsidP="007E649C" w:rsidRDefault="005350C2" w14:paraId="40FE1C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FC0FA7" w:rsidR="005350C2" w:rsidP="007E649C" w:rsidRDefault="005350C2" w14:paraId="6F9C14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Kargo ile Teslim</w:t>
            </w:r>
          </w:p>
        </w:tc>
        <w:tc>
          <w:tcPr>
            <w:tcW w:w="2583" w:type="dxa"/>
          </w:tcPr>
          <w:p w:rsidRPr="00FC0FA7" w:rsidR="005350C2" w:rsidP="007E649C" w:rsidRDefault="005350C2" w14:paraId="51DB2E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Kargo Firması</w:t>
            </w:r>
          </w:p>
        </w:tc>
        <w:tc>
          <w:tcPr>
            <w:tcW w:w="2411" w:type="dxa"/>
          </w:tcPr>
          <w:p w:rsidRPr="00FC0FA7" w:rsidR="005350C2" w:rsidP="007E649C" w:rsidRDefault="005350C2" w14:paraId="60844D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Kargo Tarihi</w:t>
            </w:r>
          </w:p>
        </w:tc>
        <w:tc>
          <w:tcPr>
            <w:tcW w:w="3120" w:type="dxa"/>
            <w:gridSpan w:val="2"/>
          </w:tcPr>
          <w:p w:rsidRPr="00FC0FA7" w:rsidR="005350C2" w:rsidP="007E649C" w:rsidRDefault="005350C2" w14:paraId="4EAC47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Kargo Takip No</w:t>
            </w:r>
          </w:p>
        </w:tc>
      </w:tr>
      <w:tr w:rsidRPr="00FC0FA7" w:rsidR="005350C2" w:rsidTr="00FC0FA7" w14:paraId="72D1D59F" w14:textId="77777777">
        <w:tc>
          <w:tcPr>
            <w:tcW w:w="1950" w:type="dxa"/>
            <w:vMerge/>
          </w:tcPr>
          <w:p w:rsidRPr="00FC0FA7" w:rsidR="005350C2" w:rsidP="007E649C" w:rsidRDefault="005350C2" w14:paraId="04C2C3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Pr="00FC0FA7" w:rsidR="005350C2" w:rsidP="007E649C" w:rsidRDefault="005350C2" w14:paraId="3ECDEA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FC0FA7" w:rsidR="005350C2" w:rsidP="007E649C" w:rsidRDefault="005350C2" w14:paraId="7C9EACC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Pr="00FC0FA7" w:rsidR="005350C2" w:rsidP="007E649C" w:rsidRDefault="005350C2" w14:paraId="6E57FB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:rsidRPr="00FC0FA7" w:rsidR="005350C2" w:rsidP="007E649C" w:rsidRDefault="005350C2" w14:paraId="404A05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5350C2" w:rsidTr="00FC0FA7" w14:paraId="201A47F0" w14:textId="77777777">
        <w:tc>
          <w:tcPr>
            <w:tcW w:w="1950" w:type="dxa"/>
            <w:vMerge w:val="restart"/>
          </w:tcPr>
          <w:p w:rsidRPr="00FC0FA7" w:rsidR="005350C2" w:rsidP="007E649C" w:rsidRDefault="005350C2" w14:paraId="76FD19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FC0FA7" w:rsidR="005350C2" w:rsidP="007E649C" w:rsidRDefault="005350C2" w14:paraId="66B589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Elden Teslim</w:t>
            </w:r>
          </w:p>
        </w:tc>
        <w:tc>
          <w:tcPr>
            <w:tcW w:w="2583" w:type="dxa"/>
          </w:tcPr>
          <w:p w:rsidRPr="00FC0FA7" w:rsidR="005350C2" w:rsidP="007E649C" w:rsidRDefault="005350C2" w14:paraId="5D73F4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Alan Kişi</w:t>
            </w:r>
          </w:p>
        </w:tc>
        <w:tc>
          <w:tcPr>
            <w:tcW w:w="2411" w:type="dxa"/>
          </w:tcPr>
          <w:p w:rsidRPr="00FC0FA7" w:rsidR="005350C2" w:rsidP="007E649C" w:rsidRDefault="005350C2" w14:paraId="447414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1282" w:type="dxa"/>
          </w:tcPr>
          <w:p w:rsidRPr="00FC0FA7" w:rsidR="005350C2" w:rsidP="007E649C" w:rsidRDefault="005350C2" w14:paraId="34412B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Evrak No</w:t>
            </w:r>
          </w:p>
        </w:tc>
        <w:tc>
          <w:tcPr>
            <w:tcW w:w="1838" w:type="dxa"/>
          </w:tcPr>
          <w:p w:rsidRPr="00FC0FA7" w:rsidR="005350C2" w:rsidP="007E649C" w:rsidRDefault="005350C2" w14:paraId="431BE4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Pr="00FC0FA7" w:rsidR="005350C2" w:rsidTr="00FC0FA7" w14:paraId="1D7C171F" w14:textId="77777777">
        <w:tc>
          <w:tcPr>
            <w:tcW w:w="1950" w:type="dxa"/>
            <w:vMerge/>
          </w:tcPr>
          <w:p w:rsidRPr="00FC0FA7" w:rsidR="005350C2" w:rsidP="007E649C" w:rsidRDefault="005350C2" w14:paraId="2B468D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Pr="00FC0FA7" w:rsidR="005350C2" w:rsidP="007E649C" w:rsidRDefault="005350C2" w14:paraId="4CB1C3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FC0FA7" w:rsidR="005350C2" w:rsidP="007E649C" w:rsidRDefault="005350C2" w14:paraId="5A9964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Pr="00FC0FA7" w:rsidR="005350C2" w:rsidP="007E649C" w:rsidRDefault="005350C2" w14:paraId="49B048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Pr="00FC0FA7" w:rsidR="005350C2" w:rsidP="007E649C" w:rsidRDefault="005350C2" w14:paraId="0ADE23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Pr="00FC0FA7" w:rsidR="005350C2" w:rsidP="007E649C" w:rsidRDefault="005350C2" w14:paraId="06F91A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tblpX="137" w:tblpY="96"/>
        <w:tblW w:w="10060" w:type="dxa"/>
        <w:tblLook w:val="04A0" w:firstRow="1" w:lastRow="0" w:firstColumn="1" w:lastColumn="0" w:noHBand="0" w:noVBand="1"/>
      </w:tblPr>
      <w:tblGrid>
        <w:gridCol w:w="2485"/>
        <w:gridCol w:w="2617"/>
        <w:gridCol w:w="2617"/>
        <w:gridCol w:w="2341"/>
      </w:tblGrid>
      <w:tr w:rsidRPr="00FC0FA7" w:rsidR="00AB062D" w:rsidTr="00FC0FA7" w14:paraId="727E8DD8" w14:textId="77777777">
        <w:trPr>
          <w:trHeight w:val="231"/>
        </w:trPr>
        <w:tc>
          <w:tcPr>
            <w:tcW w:w="10060" w:type="dxa"/>
            <w:gridSpan w:val="4"/>
          </w:tcPr>
          <w:p w:rsidRPr="00FC0FA7" w:rsidR="00AB062D" w:rsidP="00FC0FA7" w:rsidRDefault="00AB062D" w14:paraId="3C8FC4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EK AÇIKLAMA</w:t>
            </w:r>
          </w:p>
        </w:tc>
      </w:tr>
      <w:tr w:rsidRPr="00FC0FA7" w:rsidR="00AB062D" w:rsidTr="00FC0FA7" w14:paraId="5859C713" w14:textId="77777777">
        <w:trPr>
          <w:trHeight w:val="409"/>
        </w:trPr>
        <w:tc>
          <w:tcPr>
            <w:tcW w:w="10060" w:type="dxa"/>
            <w:gridSpan w:val="4"/>
          </w:tcPr>
          <w:p w:rsidRPr="00FC0FA7" w:rsidR="00AB062D" w:rsidP="00FC0FA7" w:rsidRDefault="00AB062D" w14:paraId="7C1484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FC0FA7" w:rsidR="00AB062D" w:rsidP="00FC0FA7" w:rsidRDefault="00AB062D" w14:paraId="3A25D4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AB062D" w:rsidTr="00FC0FA7" w14:paraId="65240303" w14:textId="77777777">
        <w:trPr>
          <w:trHeight w:val="54"/>
        </w:trPr>
        <w:tc>
          <w:tcPr>
            <w:tcW w:w="10060" w:type="dxa"/>
            <w:gridSpan w:val="4"/>
          </w:tcPr>
          <w:p w:rsidRPr="00FC0FA7" w:rsidR="00AB062D" w:rsidP="00FC0FA7" w:rsidRDefault="00AB062D" w14:paraId="073707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GERİ DÖNÜŞ KONTROL AÇIKLAMASI</w:t>
            </w:r>
          </w:p>
        </w:tc>
      </w:tr>
      <w:tr w:rsidRPr="00FC0FA7" w:rsidR="00AB062D" w:rsidTr="00FC0FA7" w14:paraId="621D6F6A" w14:textId="77777777">
        <w:trPr>
          <w:trHeight w:val="303"/>
        </w:trPr>
        <w:tc>
          <w:tcPr>
            <w:tcW w:w="10060" w:type="dxa"/>
            <w:gridSpan w:val="4"/>
          </w:tcPr>
          <w:p w:rsidRPr="00FC0FA7" w:rsidR="00AB062D" w:rsidP="00FC0FA7" w:rsidRDefault="00AB062D" w14:paraId="319468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FC0FA7" w:rsidR="00AB062D" w:rsidP="00FC0FA7" w:rsidRDefault="00AB062D" w14:paraId="258B0A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C0FA7" w:rsidR="00AB062D" w:rsidTr="00FC0FA7" w14:paraId="700D13C6" w14:textId="77777777">
        <w:trPr>
          <w:trHeight w:val="243"/>
        </w:trPr>
        <w:tc>
          <w:tcPr>
            <w:tcW w:w="2485" w:type="dxa"/>
          </w:tcPr>
          <w:p w:rsidRPr="00FC0FA7" w:rsidR="00AB062D" w:rsidP="00FC0FA7" w:rsidRDefault="00AB062D" w14:paraId="1E481C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Kontrol Eden Personel</w:t>
            </w:r>
          </w:p>
        </w:tc>
        <w:tc>
          <w:tcPr>
            <w:tcW w:w="2617" w:type="dxa"/>
          </w:tcPr>
          <w:p w:rsidRPr="00FC0FA7" w:rsidR="00AB062D" w:rsidP="00FC0FA7" w:rsidRDefault="00AB062D" w14:paraId="4F8703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Ürün Geliş Tarihi</w:t>
            </w:r>
          </w:p>
        </w:tc>
        <w:tc>
          <w:tcPr>
            <w:tcW w:w="2617" w:type="dxa"/>
          </w:tcPr>
          <w:p w:rsidRPr="00FC0FA7" w:rsidR="00AB062D" w:rsidP="00FC0FA7" w:rsidRDefault="00AB062D" w14:paraId="09A6C3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Kontrol Tarihi</w:t>
            </w:r>
          </w:p>
        </w:tc>
        <w:tc>
          <w:tcPr>
            <w:tcW w:w="2341" w:type="dxa"/>
          </w:tcPr>
          <w:p w:rsidRPr="00FC0FA7" w:rsidR="00AB062D" w:rsidP="00FC0FA7" w:rsidRDefault="00AB062D" w14:paraId="5D9674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Pr="00FC0FA7" w:rsidR="00AB062D" w:rsidTr="00FC0FA7" w14:paraId="7A22111C" w14:textId="77777777">
        <w:trPr>
          <w:trHeight w:val="54"/>
        </w:trPr>
        <w:tc>
          <w:tcPr>
            <w:tcW w:w="2485" w:type="dxa"/>
          </w:tcPr>
          <w:p w:rsidRPr="00FC0FA7" w:rsidR="00AB062D" w:rsidP="00FC0FA7" w:rsidRDefault="00AB062D" w14:paraId="40BC91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Pr="00FC0FA7" w:rsidR="00AB062D" w:rsidP="00FC0FA7" w:rsidRDefault="00AB062D" w14:paraId="1D28F3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Pr="00FC0FA7" w:rsidR="00AB062D" w:rsidP="00FC0FA7" w:rsidRDefault="00AB062D" w14:paraId="47213C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Pr="00FC0FA7" w:rsidR="00AB062D" w:rsidP="00FC0FA7" w:rsidRDefault="00AB062D" w14:paraId="611EEA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FC0FA7" w:rsidR="005350C2" w:rsidP="005350C2" w:rsidRDefault="005350C2" w14:paraId="07F75530" w14:textId="77777777">
      <w:pPr>
        <w:rPr>
          <w:rFonts w:ascii="Times New Roman" w:hAnsi="Times New Roman" w:cs="Times New Roman"/>
          <w:sz w:val="20"/>
          <w:szCs w:val="20"/>
        </w:rPr>
      </w:pPr>
    </w:p>
    <w:p w:rsidRPr="00FC0FA7" w:rsidR="007A2926" w:rsidP="001B4140" w:rsidRDefault="007A2926" w14:paraId="368BC936" w14:textId="77777777">
      <w:pPr>
        <w:rPr>
          <w:sz w:val="20"/>
          <w:szCs w:val="20"/>
        </w:rPr>
      </w:pPr>
    </w:p>
    <w:sectPr w:rsidRPr="00FC0FA7" w:rsidR="007A2926" w:rsidSect="00224FD7">
      <w:footerReference r:id="Rfee0ba47f027427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8685" w14:textId="77777777" w:rsidR="00FC0FA7" w:rsidRDefault="00FC0FA7">
      <w:r>
        <w:separator/>
      </w:r>
    </w:p>
  </w:endnote>
  <w:endnote w:type="continuationSeparator" w:id="0">
    <w:p w14:paraId="4B2C5838" w14:textId="77777777" w:rsidR="00FC0FA7" w:rsidRDefault="00FC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DD901E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EDFE" w14:textId="77777777" w:rsidR="00FC0FA7" w:rsidRDefault="00FC0FA7">
      <w:r>
        <w:separator/>
      </w:r>
    </w:p>
  </w:footnote>
  <w:footnote w:type="continuationSeparator" w:id="0">
    <w:p w14:paraId="4282B218" w14:textId="77777777" w:rsidR="00FC0FA7" w:rsidRDefault="00FC0FA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8B29F1B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023623DC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088EBCC" wp14:anchorId="6FEE1A21">
                <wp:simplePos x="0" y="0"/>
                <wp:positionH relativeFrom="column">
                  <wp:posOffset>125095</wp:posOffset>
                </wp:positionH>
                <wp:positionV relativeFrom="paragraph">
                  <wp:posOffset>-48895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20A5A74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123D0271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9935BA1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52EFA4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643E72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5608BFCD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Bilgi İşlem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8B3117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480B5EA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78EBF93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A58527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BİDB SERVİS ÇIKIŞ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6960F7B2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FRM/BİDB/03</w:t>
          </w:r>
        </w:p>
      </w:tc>
    </w:tr>
    <w:tr w:rsidRPr="006A0EAB" w:rsidR="00F91F41" w:rsidTr="00763440" w14:paraId="13ECB24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73AF1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B451FA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5DB2A26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18.07.2022</w:t>
          </w:r>
        </w:p>
      </w:tc>
    </w:tr>
    <w:tr w:rsidRPr="006A0EAB" w:rsidR="00F91F41" w:rsidTr="00763440" w14:paraId="373283B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A80D3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B4ADA5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1A6CDD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0064ACF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7F41DE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B2C34F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9F96A0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14D2CB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210972">
    <w:abstractNumId w:val="4"/>
  </w:num>
  <w:num w:numId="2" w16cid:durableId="674309933">
    <w:abstractNumId w:val="27"/>
  </w:num>
  <w:num w:numId="3" w16cid:durableId="862983239">
    <w:abstractNumId w:val="9"/>
  </w:num>
  <w:num w:numId="4" w16cid:durableId="1826819080">
    <w:abstractNumId w:val="11"/>
  </w:num>
  <w:num w:numId="5" w16cid:durableId="1094283631">
    <w:abstractNumId w:val="22"/>
  </w:num>
  <w:num w:numId="6" w16cid:durableId="1990936895">
    <w:abstractNumId w:val="25"/>
  </w:num>
  <w:num w:numId="7" w16cid:durableId="166672464">
    <w:abstractNumId w:val="5"/>
  </w:num>
  <w:num w:numId="8" w16cid:durableId="1529099242">
    <w:abstractNumId w:val="18"/>
  </w:num>
  <w:num w:numId="9" w16cid:durableId="775054927">
    <w:abstractNumId w:val="14"/>
  </w:num>
  <w:num w:numId="10" w16cid:durableId="166680343">
    <w:abstractNumId w:val="10"/>
  </w:num>
  <w:num w:numId="11" w16cid:durableId="962494071">
    <w:abstractNumId w:val="20"/>
  </w:num>
  <w:num w:numId="12" w16cid:durableId="75322814">
    <w:abstractNumId w:val="26"/>
  </w:num>
  <w:num w:numId="13" w16cid:durableId="269900892">
    <w:abstractNumId w:val="0"/>
  </w:num>
  <w:num w:numId="14" w16cid:durableId="1751391436">
    <w:abstractNumId w:val="6"/>
  </w:num>
  <w:num w:numId="15" w16cid:durableId="2033912856">
    <w:abstractNumId w:val="16"/>
  </w:num>
  <w:num w:numId="16" w16cid:durableId="989556866">
    <w:abstractNumId w:val="17"/>
  </w:num>
  <w:num w:numId="17" w16cid:durableId="1734549443">
    <w:abstractNumId w:val="8"/>
  </w:num>
  <w:num w:numId="18" w16cid:durableId="1317369703">
    <w:abstractNumId w:val="15"/>
  </w:num>
  <w:num w:numId="19" w16cid:durableId="2030137003">
    <w:abstractNumId w:val="21"/>
  </w:num>
  <w:num w:numId="20" w16cid:durableId="1408768825">
    <w:abstractNumId w:val="12"/>
  </w:num>
  <w:num w:numId="21" w16cid:durableId="792988098">
    <w:abstractNumId w:val="19"/>
  </w:num>
  <w:num w:numId="22" w16cid:durableId="337773730">
    <w:abstractNumId w:val="3"/>
  </w:num>
  <w:num w:numId="23" w16cid:durableId="1869415702">
    <w:abstractNumId w:val="7"/>
  </w:num>
  <w:num w:numId="24" w16cid:durableId="2011330282">
    <w:abstractNumId w:val="2"/>
  </w:num>
  <w:num w:numId="25" w16cid:durableId="940068390">
    <w:abstractNumId w:val="23"/>
  </w:num>
  <w:num w:numId="26" w16cid:durableId="1101805416">
    <w:abstractNumId w:val="24"/>
  </w:num>
  <w:num w:numId="27" w16cid:durableId="593125324">
    <w:abstractNumId w:val="13"/>
  </w:num>
  <w:num w:numId="28" w16cid:durableId="62593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A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2E78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350C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A9F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062D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0FA7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36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50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ee0ba47f02742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BİDB Servis Çıkış Formu</Template>
  <TotalTime>4</TotalTime>
  <Pages>2</Pages>
  <Words>71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Suat ARSLAN</dc:creator>
  <cp:keywords/>
  <cp:lastModifiedBy>Suat ARSLAN</cp:lastModifiedBy>
  <cp:revision>1</cp:revision>
  <cp:lastPrinted>2018-09-24T13:03:00Z</cp:lastPrinted>
  <dcterms:created xsi:type="dcterms:W3CDTF">2022-07-07T12:05:00Z</dcterms:created>
  <dcterms:modified xsi:type="dcterms:W3CDTF">2022-07-07T12:09:00Z</dcterms:modified>
</cp:coreProperties>
</file>